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8F4" w:rsidRDefault="006908F4" w:rsidP="006C3AF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Vadovėlis </w:t>
      </w:r>
      <w:r w:rsidRPr="006C3AF1">
        <w:rPr>
          <w:rFonts w:ascii="Times New Roman" w:hAnsi="Times New Roman"/>
          <w:b/>
          <w:i/>
          <w:sz w:val="24"/>
          <w:szCs w:val="24"/>
        </w:rPr>
        <w:t>Asta Kibildienė, Asta Leskauskaitė, Ingrida Visockienė. Lietuvių kalba 5 kl. 1 d. (serija „ATRASK“)</w:t>
      </w:r>
      <w:r>
        <w:rPr>
          <w:rFonts w:ascii="Times New Roman" w:hAnsi="Times New Roman"/>
          <w:sz w:val="24"/>
          <w:szCs w:val="24"/>
        </w:rPr>
        <w:t xml:space="preserve"> įvertintas ir pripažintas tinkamu naudoti ugdymo procese.</w:t>
      </w:r>
    </w:p>
    <w:p w:rsidR="006908F4" w:rsidRDefault="006908F4" w:rsidP="006C3A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Vadovėlį vertino Zita Bartkevičienė, Aldona Kruševičiūtė, Aurelija Lesauskienė.</w:t>
      </w:r>
    </w:p>
    <w:p w:rsidR="006908F4" w:rsidRPr="00EF67C4" w:rsidRDefault="006908F4" w:rsidP="00EF67C4">
      <w:pPr>
        <w:rPr>
          <w:szCs w:val="24"/>
        </w:rPr>
      </w:pPr>
    </w:p>
    <w:sectPr w:rsidR="006908F4" w:rsidRPr="00EF67C4" w:rsidSect="006B793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3844"/>
    <w:rsid w:val="000358AE"/>
    <w:rsid w:val="00054BF7"/>
    <w:rsid w:val="00076757"/>
    <w:rsid w:val="0008691F"/>
    <w:rsid w:val="00105029"/>
    <w:rsid w:val="001464F8"/>
    <w:rsid w:val="001762A7"/>
    <w:rsid w:val="001B4979"/>
    <w:rsid w:val="001B576E"/>
    <w:rsid w:val="001D5113"/>
    <w:rsid w:val="001E5844"/>
    <w:rsid w:val="00213A47"/>
    <w:rsid w:val="002328B1"/>
    <w:rsid w:val="002B27A8"/>
    <w:rsid w:val="002D0189"/>
    <w:rsid w:val="002D320B"/>
    <w:rsid w:val="00303844"/>
    <w:rsid w:val="0031180E"/>
    <w:rsid w:val="00326BEC"/>
    <w:rsid w:val="00363FC9"/>
    <w:rsid w:val="00392CA7"/>
    <w:rsid w:val="003E18B6"/>
    <w:rsid w:val="00450FA4"/>
    <w:rsid w:val="00452E3E"/>
    <w:rsid w:val="004A7E91"/>
    <w:rsid w:val="004E33F6"/>
    <w:rsid w:val="004E5700"/>
    <w:rsid w:val="00550428"/>
    <w:rsid w:val="00557B9F"/>
    <w:rsid w:val="00584F6B"/>
    <w:rsid w:val="005E4336"/>
    <w:rsid w:val="005F05C7"/>
    <w:rsid w:val="00635090"/>
    <w:rsid w:val="00665AB4"/>
    <w:rsid w:val="006908F4"/>
    <w:rsid w:val="006A2931"/>
    <w:rsid w:val="006B7930"/>
    <w:rsid w:val="006C3AF1"/>
    <w:rsid w:val="00702C3B"/>
    <w:rsid w:val="00704B6C"/>
    <w:rsid w:val="00787178"/>
    <w:rsid w:val="007A5B29"/>
    <w:rsid w:val="007B7C9D"/>
    <w:rsid w:val="007E0CB2"/>
    <w:rsid w:val="007E54CC"/>
    <w:rsid w:val="00822BB7"/>
    <w:rsid w:val="008561C4"/>
    <w:rsid w:val="008D39FD"/>
    <w:rsid w:val="008E0F39"/>
    <w:rsid w:val="008F03B2"/>
    <w:rsid w:val="00914079"/>
    <w:rsid w:val="00927E94"/>
    <w:rsid w:val="00996ED4"/>
    <w:rsid w:val="00A06047"/>
    <w:rsid w:val="00A66F0D"/>
    <w:rsid w:val="00A8160B"/>
    <w:rsid w:val="00A81C37"/>
    <w:rsid w:val="00A81F0D"/>
    <w:rsid w:val="00AA3A12"/>
    <w:rsid w:val="00B7201A"/>
    <w:rsid w:val="00B77225"/>
    <w:rsid w:val="00BA2EAC"/>
    <w:rsid w:val="00C02EF9"/>
    <w:rsid w:val="00C07E8E"/>
    <w:rsid w:val="00C50835"/>
    <w:rsid w:val="00C91289"/>
    <w:rsid w:val="00C92535"/>
    <w:rsid w:val="00CA4DC2"/>
    <w:rsid w:val="00CA6C1B"/>
    <w:rsid w:val="00EC3542"/>
    <w:rsid w:val="00EF67C4"/>
    <w:rsid w:val="00F9227C"/>
    <w:rsid w:val="00FB7004"/>
    <w:rsid w:val="00FE225C"/>
    <w:rsid w:val="00FF4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93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152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2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158</Words>
  <Characters>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Nijolė</dc:creator>
  <cp:keywords/>
  <dc:description/>
  <cp:lastModifiedBy> </cp:lastModifiedBy>
  <cp:revision>19</cp:revision>
  <dcterms:created xsi:type="dcterms:W3CDTF">2016-07-20T10:50:00Z</dcterms:created>
  <dcterms:modified xsi:type="dcterms:W3CDTF">2016-09-26T10:49:00Z</dcterms:modified>
</cp:coreProperties>
</file>